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81331" w14:textId="2C410FD5" w:rsidR="00B64E88" w:rsidRPr="00FC0D72" w:rsidRDefault="00FC0D72" w:rsidP="00FC0D72">
      <w:pPr>
        <w:jc w:val="center"/>
        <w:rPr>
          <w:rFonts w:ascii="Arial" w:hAnsi="Arial" w:cs="Arial"/>
          <w:b/>
          <w:bCs/>
        </w:rPr>
      </w:pPr>
      <w:r w:rsidRPr="00FC0D72">
        <w:rPr>
          <w:rFonts w:ascii="Arial" w:hAnsi="Arial" w:cs="Arial"/>
          <w:b/>
          <w:bCs/>
        </w:rPr>
        <w:t xml:space="preserve">MODULO RACCOLTA FIRME CONGRESSO </w:t>
      </w:r>
      <w:r w:rsidR="00C45B4B">
        <w:rPr>
          <w:rFonts w:ascii="Arial" w:hAnsi="Arial" w:cs="Arial"/>
          <w:b/>
          <w:bCs/>
        </w:rPr>
        <w:t>COMUNALE</w:t>
      </w:r>
    </w:p>
    <w:p w14:paraId="37597954" w14:textId="77777777" w:rsidR="00FC0D72" w:rsidRDefault="00FC0D72" w:rsidP="00D3788D">
      <w:pPr>
        <w:rPr>
          <w:rFonts w:ascii="Arial" w:hAnsi="Arial" w:cs="Arial"/>
        </w:rPr>
      </w:pPr>
    </w:p>
    <w:p w14:paraId="0E3D20C1" w14:textId="6F46DCBD" w:rsidR="00CB0E1A" w:rsidRDefault="00FC0D72" w:rsidP="00CB0E1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 sottoscritti soci</w:t>
      </w:r>
      <w:r w:rsidR="00CB0E1A">
        <w:rPr>
          <w:rFonts w:ascii="Arial" w:hAnsi="Arial" w:cs="Arial"/>
        </w:rPr>
        <w:t>, in numero di .........</w:t>
      </w:r>
      <w:r w:rsidR="003C0780">
        <w:rPr>
          <w:rFonts w:ascii="Arial" w:hAnsi="Arial" w:cs="Arial"/>
        </w:rPr>
        <w:t xml:space="preserve"> (</w:t>
      </w:r>
      <w:r w:rsidR="00CB0E1A">
        <w:rPr>
          <w:rFonts w:ascii="Arial" w:hAnsi="Arial" w:cs="Arial"/>
        </w:rPr>
        <w:t>.</w:t>
      </w:r>
      <w:r w:rsidR="003C0780">
        <w:rPr>
          <w:rFonts w:ascii="Arial" w:hAnsi="Arial" w:cs="Arial"/>
        </w:rPr>
        <w:t>........</w:t>
      </w:r>
      <w:r w:rsidR="00CB0E1A">
        <w:rPr>
          <w:rFonts w:ascii="Arial" w:hAnsi="Arial" w:cs="Arial"/>
        </w:rPr>
        <w:t>.....</w:t>
      </w:r>
      <w:r w:rsidR="003C0780">
        <w:rPr>
          <w:rFonts w:ascii="Arial" w:hAnsi="Arial" w:cs="Arial"/>
        </w:rPr>
        <w:t>........)</w:t>
      </w:r>
      <w:r w:rsidR="00CB0E1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dichiarano di apporre la loro firma a sostegno della candidatura</w:t>
      </w:r>
      <w:r w:rsidR="005C4F3E">
        <w:rPr>
          <w:rFonts w:ascii="Arial" w:hAnsi="Arial" w:cs="Arial"/>
        </w:rPr>
        <w:t xml:space="preserve"> a Segretario Comunale </w:t>
      </w:r>
      <w:r>
        <w:rPr>
          <w:rFonts w:ascii="Arial" w:hAnsi="Arial" w:cs="Arial"/>
        </w:rPr>
        <w:t>del candidato</w:t>
      </w:r>
    </w:p>
    <w:p w14:paraId="7DE75BC1" w14:textId="33F9A0B2" w:rsidR="00CB0E1A" w:rsidRDefault="00FC0D72" w:rsidP="00CB0E1A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</w:t>
      </w:r>
    </w:p>
    <w:p w14:paraId="0D2A7069" w14:textId="5A663871" w:rsidR="00FC0D72" w:rsidRDefault="00FC0D72" w:rsidP="00CB0E1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 dell</w:t>
      </w:r>
      <w:r w:rsidR="00D0512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list</w:t>
      </w:r>
      <w:r w:rsidR="00D0512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ad esso collegat</w:t>
      </w:r>
      <w:r w:rsidR="00D0512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così compost</w:t>
      </w:r>
      <w:r w:rsidR="00D0512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in occasione del Congresso </w:t>
      </w:r>
      <w:r w:rsidR="00C45B4B">
        <w:rPr>
          <w:rFonts w:ascii="Arial" w:hAnsi="Arial" w:cs="Arial"/>
        </w:rPr>
        <w:t>Comunale</w:t>
      </w:r>
      <w:r>
        <w:rPr>
          <w:rFonts w:ascii="Arial" w:hAnsi="Arial" w:cs="Arial"/>
        </w:rPr>
        <w:t xml:space="preserve"> di ...................................... convocato per il giorno ......................................</w:t>
      </w:r>
      <w:r w:rsidR="00C45B4B">
        <w:rPr>
          <w:rFonts w:ascii="Arial" w:hAnsi="Arial" w:cs="Arial"/>
        </w:rPr>
        <w:t xml:space="preserve"> 2025</w:t>
      </w:r>
      <w:r w:rsidR="00E60876">
        <w:rPr>
          <w:rFonts w:ascii="Arial" w:hAnsi="Arial" w:cs="Arial"/>
        </w:rPr>
        <w:t>.</w:t>
      </w:r>
    </w:p>
    <w:p w14:paraId="638D00D5" w14:textId="6F8D01AA" w:rsidR="00FC0D72" w:rsidRPr="003825F3" w:rsidRDefault="00FC0D72" w:rsidP="00A86067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3825F3">
        <w:rPr>
          <w:rFonts w:ascii="Arial" w:hAnsi="Arial" w:cs="Arial"/>
          <w:b/>
          <w:bCs/>
        </w:rPr>
        <w:t xml:space="preserve">Candidati Membri </w:t>
      </w:r>
      <w:r w:rsidR="00C45B4B">
        <w:rPr>
          <w:rFonts w:ascii="Arial" w:hAnsi="Arial" w:cs="Arial"/>
          <w:b/>
          <w:bCs/>
        </w:rPr>
        <w:t>Segreteria</w:t>
      </w:r>
      <w:r w:rsidRPr="003825F3">
        <w:rPr>
          <w:rFonts w:ascii="Arial" w:hAnsi="Arial" w:cs="Arial"/>
          <w:b/>
          <w:bCs/>
        </w:rPr>
        <w:t xml:space="preserve"> </w:t>
      </w:r>
      <w:r w:rsidR="00C45B4B">
        <w:rPr>
          <w:rFonts w:ascii="Arial" w:hAnsi="Arial" w:cs="Arial"/>
          <w:b/>
          <w:bCs/>
        </w:rPr>
        <w:t>Comunale</w:t>
      </w:r>
    </w:p>
    <w:p w14:paraId="4436236F" w14:textId="77777777" w:rsidR="0098432D" w:rsidRPr="003825F3" w:rsidRDefault="0098432D" w:rsidP="00BA2312">
      <w:pPr>
        <w:pStyle w:val="Paragrafoelenco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/>
          <w:bCs/>
        </w:rPr>
        <w:sectPr w:rsidR="0098432D" w:rsidRPr="003825F3" w:rsidSect="00BA1524">
          <w:headerReference w:type="default" r:id="rId7"/>
          <w:footerReference w:type="default" r:id="rId8"/>
          <w:pgSz w:w="11906" w:h="16838"/>
          <w:pgMar w:top="2835" w:right="1700" w:bottom="1134" w:left="1701" w:header="708" w:footer="835" w:gutter="0"/>
          <w:cols w:space="708"/>
          <w:docGrid w:linePitch="360"/>
        </w:sectPr>
      </w:pPr>
    </w:p>
    <w:p w14:paraId="734E3AC5" w14:textId="7921FD12" w:rsidR="00FC0D72" w:rsidRDefault="00FC0D72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35B3B1CC" w14:textId="27F6A722" w:rsidR="00FC0D72" w:rsidRDefault="00FC0D72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35AC581C" w14:textId="3C76861D" w:rsidR="00FC0D72" w:rsidRDefault="00FC0D72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31180874" w14:textId="2A03DA4F" w:rsidR="00FC0D72" w:rsidRDefault="00FC0D72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011C464C" w14:textId="70DABF05" w:rsidR="00FC0D72" w:rsidRDefault="00FC0D72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60643B0D" w14:textId="12DF171C" w:rsidR="00FC0D72" w:rsidRDefault="00FC0D72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290E4EC9" w14:textId="13863D0E" w:rsidR="00FC0D72" w:rsidRDefault="00FC0D72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0C5EBD97" w14:textId="1FE0F830" w:rsidR="00FC0D72" w:rsidRDefault="00FC0D72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3B27D3DD" w14:textId="149E0276" w:rsidR="00FC0D72" w:rsidRDefault="00FC0D72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3BFA1734" w14:textId="0CD1251D" w:rsidR="00FC0D72" w:rsidRDefault="00FC0D72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58B12814" w14:textId="4E897E82" w:rsidR="00FC0D72" w:rsidRDefault="00FC0D72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7A93C0FC" w14:textId="0BC72B2E" w:rsidR="00FC0D72" w:rsidRDefault="00FC0D72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15E5F3DC" w14:textId="72D0310A" w:rsidR="00FC0D72" w:rsidRDefault="00FC0D72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259D135E" w14:textId="37F648B7" w:rsidR="00FC0D72" w:rsidRDefault="00FC0D72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74F1857D" w14:textId="7E506686" w:rsidR="00FC0D72" w:rsidRDefault="00FC0D72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77E9C96E" w14:textId="6D7A1EE9" w:rsidR="00FC0D72" w:rsidRDefault="00FC0D72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5EE17E50" w14:textId="0100B0C8" w:rsidR="00FC0D72" w:rsidRDefault="00FC0D72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0BB7BEEC" w14:textId="128A9DEF" w:rsidR="00FC0D72" w:rsidRDefault="00FC0D72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232420E1" w14:textId="6AD992EB" w:rsidR="00FC0D72" w:rsidRDefault="00FC0D72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378156C0" w14:textId="11B5FBD9" w:rsidR="00FC0D72" w:rsidRPr="0098432D" w:rsidRDefault="00FC0D72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42419EF9" w14:textId="77777777" w:rsidR="00C45B4B" w:rsidRDefault="00C45B4B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3A306E09" w14:textId="3AE5DB1A" w:rsidR="00C45B4B" w:rsidRDefault="00C45B4B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29EB1DF3" w14:textId="7B4255E3" w:rsidR="00C45B4B" w:rsidRDefault="00C45B4B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6D6DC56E" w14:textId="1875D392" w:rsidR="00C45B4B" w:rsidRDefault="00C45B4B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433CB3C0" w14:textId="420D6F5B" w:rsidR="00C45B4B" w:rsidRDefault="00C45B4B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4DF6A8AD" w14:textId="3D88BED3" w:rsidR="00C45B4B" w:rsidRDefault="00C45B4B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60EBB7C6" w14:textId="247F2A5C" w:rsidR="00C45B4B" w:rsidRDefault="00C45B4B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73EC9BB0" w14:textId="1F9EA726" w:rsidR="00C45B4B" w:rsidRDefault="00C45B4B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2972E2CA" w14:textId="3F32EC43" w:rsidR="00C45B4B" w:rsidRDefault="00C45B4B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5733D63C" w14:textId="6BE0D55F" w:rsidR="00C45B4B" w:rsidRDefault="00C45B4B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1A2797ED" w14:textId="1CF486B7" w:rsidR="00C45B4B" w:rsidRDefault="00C45B4B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14F62E50" w14:textId="2207B697" w:rsidR="00C45B4B" w:rsidRDefault="00C45B4B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256B02F1" w14:textId="04F0B977" w:rsidR="00C45B4B" w:rsidRDefault="00C45B4B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1FDA5D55" w14:textId="132B733D" w:rsidR="00C45B4B" w:rsidRDefault="00C45B4B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55A12EE7" w14:textId="72D291AC" w:rsidR="00C45B4B" w:rsidRDefault="00C45B4B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1538EA45" w14:textId="4AE29DF5" w:rsidR="00C45B4B" w:rsidRDefault="00C45B4B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242E6DFF" w14:textId="6A4096B5" w:rsidR="00C45B4B" w:rsidRDefault="00C45B4B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0E8BF1F3" w14:textId="7616F84D" w:rsidR="00C45B4B" w:rsidRDefault="00C45B4B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53E86B18" w14:textId="2D5D79D0" w:rsidR="00C45B4B" w:rsidRDefault="00C45B4B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6BFA3722" w14:textId="166149EB" w:rsidR="00C45B4B" w:rsidRPr="00C45B4B" w:rsidRDefault="00C45B4B" w:rsidP="0098432D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  <w:sectPr w:rsidR="00C45B4B" w:rsidRPr="00C45B4B" w:rsidSect="0098432D">
          <w:type w:val="continuous"/>
          <w:pgSz w:w="11906" w:h="16838"/>
          <w:pgMar w:top="2835" w:right="1700" w:bottom="1134" w:left="1701" w:header="708" w:footer="835" w:gutter="0"/>
          <w:cols w:num="2" w:space="284"/>
          <w:docGrid w:linePitch="360"/>
        </w:sectPr>
      </w:pPr>
      <w:r>
        <w:rPr>
          <w:rFonts w:ascii="Arial" w:hAnsi="Arial" w:cs="Arial"/>
        </w:rPr>
        <w:t>______________________________</w:t>
      </w:r>
    </w:p>
    <w:p w14:paraId="6A655EBA" w14:textId="77777777" w:rsidR="00C45B4B" w:rsidRDefault="00C45B4B">
      <w:pPr>
        <w:rPr>
          <w:rFonts w:ascii="Arial" w:hAnsi="Arial" w:cs="Arial"/>
        </w:rPr>
      </w:pPr>
    </w:p>
    <w:p w14:paraId="0D96A315" w14:textId="40EEA592" w:rsidR="00C45B4B" w:rsidRDefault="00C45B4B">
      <w:pPr>
        <w:rPr>
          <w:rFonts w:ascii="Arial" w:hAnsi="Arial" w:cs="Arial"/>
        </w:rPr>
      </w:pPr>
      <w:r>
        <w:rPr>
          <w:rFonts w:ascii="Arial" w:hAnsi="Arial" w:cs="Arial"/>
        </w:rPr>
        <w:t>Data …………………………. 2025</w:t>
      </w:r>
      <w:r>
        <w:rPr>
          <w:rFonts w:ascii="Arial" w:hAnsi="Arial" w:cs="Arial"/>
        </w:rPr>
        <w:br w:type="page"/>
      </w:r>
    </w:p>
    <w:p w14:paraId="32FD1E0D" w14:textId="75547018" w:rsidR="005504FB" w:rsidRPr="00A86067" w:rsidRDefault="00A86067" w:rsidP="00A86067">
      <w:pPr>
        <w:jc w:val="center"/>
        <w:rPr>
          <w:rFonts w:ascii="Arial" w:hAnsi="Arial" w:cs="Arial"/>
          <w:b/>
          <w:bCs/>
        </w:rPr>
      </w:pPr>
      <w:r w:rsidRPr="00A86067">
        <w:rPr>
          <w:rFonts w:ascii="Arial" w:hAnsi="Arial" w:cs="Arial"/>
          <w:b/>
          <w:bCs/>
        </w:rPr>
        <w:lastRenderedPageBreak/>
        <w:t>SOTTOSCRITTORI</w:t>
      </w:r>
    </w:p>
    <w:tbl>
      <w:tblPr>
        <w:tblW w:w="92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2261"/>
        <w:gridCol w:w="2261"/>
        <w:gridCol w:w="1696"/>
        <w:gridCol w:w="2544"/>
      </w:tblGrid>
      <w:tr w:rsidR="005A64C5" w:rsidRPr="005A64C5" w14:paraId="088ED4B3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E4EF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8568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C5CA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BC83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B72B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Firma</w:t>
            </w:r>
          </w:p>
        </w:tc>
      </w:tr>
      <w:tr w:rsidR="005A64C5" w:rsidRPr="005A64C5" w14:paraId="481F2A06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960A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F49F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3C53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F759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D7D7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71D5B005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F6A1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5F25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F491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4EB1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CB6B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43BDE7E4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9C17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E3F6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4AC1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A7A8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8DD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14DEADB0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E28D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3B6D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964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AE75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8CBA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20C5218C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04EA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65E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B058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1BF9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10E5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1E3E1E54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B12E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09D3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D4DF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3419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68B0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2F97DF87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2FB1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7577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19BE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5AC0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5196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0D8D77CC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176E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CB8D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ABF9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61CC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AFFE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6D9B851C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7C65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D368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16C5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632D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867F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58323511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6E40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3018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CDF5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F430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BA83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6BA6C9B1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A239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1E68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2A03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91B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6D58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2CFDC5E7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8DE6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A178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6E9C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0D72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9FC9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0F65B56E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E744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E5F5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C211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ECC0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752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026FA0BA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FE26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D2B2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B6CE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C2E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9EA9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5DA07328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9F31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E74E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7747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8D66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5B26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4C345DB0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A1C4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CD0D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0E1E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56B1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7AD7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296A7C66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075A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B61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E173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DDDC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F5C0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6A9C7CCB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30FD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553E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04C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937D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1CC5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529AC75B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5FAD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20DA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1D17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E9A6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6D89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502ED7FB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DCCE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902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B5F5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3BA9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C36C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37944992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988B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D699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9E13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075B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20B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478AC300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3803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99FE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6303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5DB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A6B8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1D3E2E60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AEE4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3D23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5F87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829A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2F81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27305B2E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C96D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4F6A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4FE0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3152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F4AC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7DE51388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AE62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A1B2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F710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1300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E04F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6CD37AA3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AA1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F701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A625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CFE7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B16D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0B14DA38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A978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0396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64AA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9910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C358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27EE1EDF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4241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7C06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C5CD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1839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18DF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13FCA24F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0E3A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B045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21CD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B467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A1DE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02251583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7050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8F12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6F7E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195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7C38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03D84F78" w14:textId="3C6CD37C" w:rsidR="005A64C5" w:rsidRDefault="005A64C5" w:rsidP="005A64C5">
      <w:pPr>
        <w:rPr>
          <w:rFonts w:ascii="Arial" w:hAnsi="Arial" w:cs="Arial"/>
        </w:rPr>
      </w:pPr>
    </w:p>
    <w:tbl>
      <w:tblPr>
        <w:tblW w:w="92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2261"/>
        <w:gridCol w:w="2261"/>
        <w:gridCol w:w="1696"/>
        <w:gridCol w:w="2544"/>
      </w:tblGrid>
      <w:tr w:rsidR="005A64C5" w:rsidRPr="005A64C5" w14:paraId="30045773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0D1B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7E3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6FF9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908E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5D0B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Firma</w:t>
            </w:r>
          </w:p>
        </w:tc>
      </w:tr>
      <w:tr w:rsidR="005A64C5" w:rsidRPr="005A64C5" w14:paraId="77686343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9232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639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EF52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EC5D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81E0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0271E4F4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E8F6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2DAA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95D1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6292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473F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12FFD11C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066E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A717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1B3C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ACA2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828B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287038F8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E500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3C4B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D680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AA6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998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7EB6B6F3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37AA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7017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FB98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DCDF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2B02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5EE6706F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9691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101D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27C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4E2B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716E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51DADA60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4C9B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C0EF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5683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9037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89C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7DC07DCB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7B3A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3E8D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A94C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AF0A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D1B9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0576C4CA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E1E9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899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B5C0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6F6D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78EC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7CC7A75B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1EB3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7E0A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0445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C593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7191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28739A30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4C8A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14FC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F2FF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E63F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CEE9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36072DF1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D93C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BCAB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DF4A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D45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6810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75B58C4B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4167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F7DE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C541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4500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EA8A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3328EDB8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031E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8910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0B9F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A051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F6D3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04134D58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896E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15C8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64CF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3A28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EC05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503034E9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CE0E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EBEB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6187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32A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72B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16370BC2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C075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4555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BF3E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A6FB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D5E2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7E692C98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BDFC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4256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DC9E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9183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0896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7ECF2FE3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B5B6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CF92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06AF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17C0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1915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0BFC90C7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21EE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9B1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0C3B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1596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19C0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033BE15E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D458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1AB3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F9B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3C77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8568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5EB81977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8CEB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EEF0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3651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A60D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3ED3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1F357A28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CAE3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4C70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6D0F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A268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2DF8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19B94ABC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1C22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28C2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5D3C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C0EE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4726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59C0D634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BE2C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A0CF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04BC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6A7A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9D6A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307880C4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7BE8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4628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1BF5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8561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D259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22D8C449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B047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5BCD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904D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C917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5F81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25491955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F7FD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8C17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067A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5209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E355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2612A22A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A979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4766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CFA1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FE7F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320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3FAD1E9C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EF83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4EA7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433F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94EA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A45C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4549D493" w14:textId="5FBC6B27" w:rsidR="005A64C5" w:rsidRDefault="005A64C5" w:rsidP="005A64C5">
      <w:pPr>
        <w:rPr>
          <w:rFonts w:ascii="Arial" w:hAnsi="Arial" w:cs="Arial"/>
        </w:rPr>
      </w:pP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268"/>
        <w:gridCol w:w="2268"/>
        <w:gridCol w:w="1701"/>
        <w:gridCol w:w="2552"/>
      </w:tblGrid>
      <w:tr w:rsidR="005A64C5" w:rsidRPr="005A64C5" w14:paraId="438588E4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A7DD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A598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B008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E777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A1CA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Firma</w:t>
            </w:r>
          </w:p>
        </w:tc>
      </w:tr>
      <w:tr w:rsidR="005A64C5" w:rsidRPr="005A64C5" w14:paraId="60CD422A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69BE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92D7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FC7A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9AE7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6DCE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3756322B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264A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C757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2201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728E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8489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38BD99C0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7085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4A13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97BE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1505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63D5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1F16B9AB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3D81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6723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8B6D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82AE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1BE3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27BF2E5A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A5AB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7513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3F9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FD4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CDC8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614B9B90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EB1D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AF20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0E35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C7D8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72FA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41517C8A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CCBD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37F0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E4C1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8F9D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4928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2FB47A17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A175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F1D9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04D8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CBB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8E2F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01FEE767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961A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43CE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FFF0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8CAE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B7AA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3F672690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0A73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A1D1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96B5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780B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131D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3DA5811E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32DC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05E0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483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C6F6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9D91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0ED62F9A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33A5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E8F4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B255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2A9E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AAAA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1AB16F99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D387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BECE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B9BB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0D0E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AEED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7CBD6FC5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0E96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4758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ACF3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9FAC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6891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0C88F026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C464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F27D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8E28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922F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0672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06D1F4BE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A623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8E1C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870A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4D51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0F97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4B1C20CD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CB2E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795A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6322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0FDA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0BD1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5A5EA0EB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2414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D14F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8677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30A2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B9E7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50B73EFD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3494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1078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AB6E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5AA7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7B47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A64C5" w:rsidRPr="005A64C5" w14:paraId="634653CC" w14:textId="77777777" w:rsidTr="002B626F">
        <w:trPr>
          <w:trHeight w:val="37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54D7" w14:textId="77777777" w:rsidR="005A64C5" w:rsidRPr="005A64C5" w:rsidRDefault="005A64C5" w:rsidP="005A6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8947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6C72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0A70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26EE" w14:textId="77777777" w:rsidR="005A64C5" w:rsidRPr="005A64C5" w:rsidRDefault="005A64C5" w:rsidP="005A6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64C5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0891E2F4" w14:textId="4BDA7205" w:rsidR="005A64C5" w:rsidRDefault="005A64C5" w:rsidP="005A64C5">
      <w:pPr>
        <w:rPr>
          <w:rFonts w:ascii="Arial" w:hAnsi="Arial" w:cs="Arial"/>
        </w:rPr>
      </w:pPr>
    </w:p>
    <w:p w14:paraId="619F97B4" w14:textId="2D89E351" w:rsidR="005A64C5" w:rsidRDefault="005A64C5">
      <w:pPr>
        <w:rPr>
          <w:rFonts w:ascii="Arial" w:hAnsi="Arial" w:cs="Arial"/>
        </w:rPr>
      </w:pPr>
    </w:p>
    <w:sectPr w:rsidR="005A64C5" w:rsidSect="005A64C5">
      <w:type w:val="continuous"/>
      <w:pgSz w:w="11906" w:h="16838"/>
      <w:pgMar w:top="2694" w:right="991" w:bottom="993" w:left="993" w:header="708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9AA34" w14:textId="77777777" w:rsidR="00D044E6" w:rsidRDefault="00D044E6" w:rsidP="00540EA5">
      <w:pPr>
        <w:spacing w:after="0" w:line="240" w:lineRule="auto"/>
      </w:pPr>
      <w:r>
        <w:separator/>
      </w:r>
    </w:p>
  </w:endnote>
  <w:endnote w:type="continuationSeparator" w:id="0">
    <w:p w14:paraId="4FB0AD91" w14:textId="77777777" w:rsidR="00D044E6" w:rsidRDefault="00D044E6" w:rsidP="0054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9358443"/>
      <w:docPartObj>
        <w:docPartGallery w:val="Page Numbers (Bottom of Page)"/>
        <w:docPartUnique/>
      </w:docPartObj>
    </w:sdtPr>
    <w:sdtContent>
      <w:p w14:paraId="656A3A36" w14:textId="53EB67B5" w:rsidR="00446A1E" w:rsidRDefault="00446A1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B5542E" w14:textId="77777777" w:rsidR="00446A1E" w:rsidRDefault="00446A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CD8AE" w14:textId="77777777" w:rsidR="00D044E6" w:rsidRDefault="00D044E6" w:rsidP="00540EA5">
      <w:pPr>
        <w:spacing w:after="0" w:line="240" w:lineRule="auto"/>
      </w:pPr>
      <w:r>
        <w:separator/>
      </w:r>
    </w:p>
  </w:footnote>
  <w:footnote w:type="continuationSeparator" w:id="0">
    <w:p w14:paraId="75AF42A4" w14:textId="77777777" w:rsidR="00D044E6" w:rsidRDefault="00D044E6" w:rsidP="0054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0AFC5" w14:textId="77777777" w:rsidR="00540EA5" w:rsidRDefault="00BA1524" w:rsidP="00540EA5">
    <w:pPr>
      <w:pStyle w:val="Intestazione"/>
      <w:jc w:val="center"/>
    </w:pPr>
    <w:r>
      <w:rPr>
        <w:noProof/>
      </w:rPr>
      <w:drawing>
        <wp:inline distT="0" distB="0" distL="0" distR="0" wp14:anchorId="3DB34329" wp14:editId="21244361">
          <wp:extent cx="1080000" cy="1080000"/>
          <wp:effectExtent l="0" t="0" r="6350" b="635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2659D"/>
    <w:multiLevelType w:val="hybridMultilevel"/>
    <w:tmpl w:val="A55AF1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4556BB"/>
    <w:multiLevelType w:val="hybridMultilevel"/>
    <w:tmpl w:val="355C83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2012F"/>
    <w:multiLevelType w:val="hybridMultilevel"/>
    <w:tmpl w:val="4F7262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0F3876"/>
    <w:multiLevelType w:val="hybridMultilevel"/>
    <w:tmpl w:val="966C48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1939238">
    <w:abstractNumId w:val="3"/>
  </w:num>
  <w:num w:numId="2" w16cid:durableId="278150171">
    <w:abstractNumId w:val="0"/>
  </w:num>
  <w:num w:numId="3" w16cid:durableId="1726879525">
    <w:abstractNumId w:val="1"/>
  </w:num>
  <w:num w:numId="4" w16cid:durableId="487746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72"/>
    <w:rsid w:val="0000529F"/>
    <w:rsid w:val="00092B3D"/>
    <w:rsid w:val="00094834"/>
    <w:rsid w:val="0018252C"/>
    <w:rsid w:val="0019082A"/>
    <w:rsid w:val="001E3E72"/>
    <w:rsid w:val="0023005F"/>
    <w:rsid w:val="002B626F"/>
    <w:rsid w:val="002E4F00"/>
    <w:rsid w:val="002E5AB4"/>
    <w:rsid w:val="00346D16"/>
    <w:rsid w:val="00372766"/>
    <w:rsid w:val="00381A62"/>
    <w:rsid w:val="003825F3"/>
    <w:rsid w:val="00391EA5"/>
    <w:rsid w:val="003C0780"/>
    <w:rsid w:val="003F3CF8"/>
    <w:rsid w:val="00446A1E"/>
    <w:rsid w:val="00540EA5"/>
    <w:rsid w:val="005504FB"/>
    <w:rsid w:val="00557469"/>
    <w:rsid w:val="00581600"/>
    <w:rsid w:val="005A64C5"/>
    <w:rsid w:val="005C4F3E"/>
    <w:rsid w:val="00613C56"/>
    <w:rsid w:val="00635261"/>
    <w:rsid w:val="00677F21"/>
    <w:rsid w:val="006B19F0"/>
    <w:rsid w:val="00726F2A"/>
    <w:rsid w:val="00733229"/>
    <w:rsid w:val="00790E4E"/>
    <w:rsid w:val="007E34BA"/>
    <w:rsid w:val="0088338B"/>
    <w:rsid w:val="008E18A6"/>
    <w:rsid w:val="008F7845"/>
    <w:rsid w:val="00917753"/>
    <w:rsid w:val="0098432D"/>
    <w:rsid w:val="009B361E"/>
    <w:rsid w:val="00A37E91"/>
    <w:rsid w:val="00A86067"/>
    <w:rsid w:val="00B64E88"/>
    <w:rsid w:val="00B9232E"/>
    <w:rsid w:val="00BA1524"/>
    <w:rsid w:val="00BA2312"/>
    <w:rsid w:val="00BD5973"/>
    <w:rsid w:val="00C45B4B"/>
    <w:rsid w:val="00C73069"/>
    <w:rsid w:val="00CB0E1A"/>
    <w:rsid w:val="00CC1F56"/>
    <w:rsid w:val="00D044E6"/>
    <w:rsid w:val="00D0512E"/>
    <w:rsid w:val="00D3788D"/>
    <w:rsid w:val="00D473B2"/>
    <w:rsid w:val="00D7449B"/>
    <w:rsid w:val="00E60876"/>
    <w:rsid w:val="00F17F6C"/>
    <w:rsid w:val="00F24ABE"/>
    <w:rsid w:val="00FA3232"/>
    <w:rsid w:val="00FC0D72"/>
    <w:rsid w:val="00FE7338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85245"/>
  <w15:docId w15:val="{A4A18330-412F-479A-9ADE-3A4C9B69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4F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0E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EA5"/>
  </w:style>
  <w:style w:type="paragraph" w:styleId="Pidipagina">
    <w:name w:val="footer"/>
    <w:basedOn w:val="Normale"/>
    <w:link w:val="PidipaginaCarattere"/>
    <w:uiPriority w:val="99"/>
    <w:unhideWhenUsed/>
    <w:rsid w:val="00540E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E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E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0D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55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ana\Documents\Modelli%20di%20Office%20personalizzati\Intestata%20regionale%20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Intestata regionale 2023</Template>
  <TotalTime>45</TotalTime>
  <Pages>4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 Braghetto</cp:lastModifiedBy>
  <cp:revision>13</cp:revision>
  <cp:lastPrinted>2019-04-26T12:41:00Z</cp:lastPrinted>
  <dcterms:created xsi:type="dcterms:W3CDTF">2025-02-27T14:08:00Z</dcterms:created>
  <dcterms:modified xsi:type="dcterms:W3CDTF">2025-03-20T10:45:00Z</dcterms:modified>
</cp:coreProperties>
</file>